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Gartloney Rats</w:t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Intro Instrumental A: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||:   C  G  C  G    C   G   CCFF  C 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                                              Gm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The boys from the village were festering sore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</w:t>
      </w:r>
      <w:r>
        <w:rPr>
          <w:rFonts w:cs="Comic Sans MS" w:ascii="Comic Sans MS" w:hAnsi="Comic Sans MS"/>
          <w:color w:val="0000FF"/>
        </w:rPr>
        <w:t>Gm                                      F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For a day on the rant with some music and more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       </w:t>
      </w:r>
      <w:r>
        <w:rPr>
          <w:rFonts w:cs="Comic Sans MS" w:ascii="Comic Sans MS" w:hAnsi="Comic Sans MS"/>
          <w:color w:val="0000FF"/>
        </w:rPr>
        <w:t>C                                             Gm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They'd drink porter in Maura's way over in Fore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</w:t>
      </w:r>
      <w:r>
        <w:rPr>
          <w:rFonts w:cs="Comic Sans MS" w:ascii="Comic Sans MS" w:hAnsi="Comic Sans MS"/>
          <w:color w:val="0000FF"/>
        </w:rPr>
        <w:t>F                        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never get drunk but stay sober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There was Harry the banjo and Dunne of the swan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With whose bone from the wing he'd beat the bodhran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song that he'd sing was of ganders and all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He'd never get drunk but stay sober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There was Woods on the Guitar and auld squeeze box too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Who came from a time before aeroplanes flew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He'd sit in a corner and mule quite a few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he'd never get drunk but stay sober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Instrumental B   ||:   </w:t>
      </w:r>
      <w:r>
        <w:rPr>
          <w:rFonts w:cs="Comic Sans MS" w:ascii="Comic Sans MS" w:hAnsi="Comic Sans MS"/>
          <w:color w:val="0000FF"/>
        </w:rPr>
        <w:t>C  F  D  G    C  F  CCGG  C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There was Mahon the singer who knew all the songs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never was known to put a foot wrong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He'd sing through the night till the break o' the morn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he'd never get drunk but stay sober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Then Harry the banjo now there was a man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 bottomless pit if ever there was one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More porter he'd lower that there was in the land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he'd Never get drunk but stay sober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Well the Gartloney Rats would play away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</w:rPr>
        <w:t>They'd play for the pints and not for the pay</w:t>
      </w:r>
    </w:p>
    <w:p>
      <w:pPr>
        <w:pStyle w:val="Normal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the pints they'd go down in the usual way</w:t>
      </w:r>
    </w:p>
    <w:p>
      <w:pPr>
        <w:pStyle w:val="VorformatierterText"/>
        <w:spacing w:before="0" w:after="283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they'd never get drunk but stay sober</w:t>
      </w:r>
    </w:p>
    <w:p>
      <w:pPr>
        <w:pStyle w:val="VorformatierterText"/>
        <w:spacing w:before="0" w:after="283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 xml:space="preserve">Instrumental  C  2x   </w:t>
      </w:r>
    </w:p>
    <w:p>
      <w:pPr>
        <w:pStyle w:val="VorformatierterText"/>
        <w:spacing w:before="0" w:after="283"/>
        <w:rPr/>
      </w:pPr>
      <w:r>
        <w:rPr>
          <w:rStyle w:val="Quelltext"/>
          <w:rFonts w:cs="Comic Sans MS" w:ascii="Comic Sans MS" w:hAnsi="Comic Sans MS"/>
          <w:sz w:val="24"/>
          <w:szCs w:val="24"/>
        </w:rPr>
        <w:t xml:space="preserve">||: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C  C  C FFGG  C  C  CCGG  GGCC</w:t>
      </w:r>
      <w:r>
        <w:rPr>
          <w:rStyle w:val="Quelltext"/>
          <w:rFonts w:cs="Comic Sans MS" w:ascii="Comic Sans MS" w:hAnsi="Comic Sans MS"/>
          <w:sz w:val="24"/>
          <w:szCs w:val="24"/>
        </w:rPr>
        <w:t xml:space="preserve">  :||   ||: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G  G  G  G  G  G  CCGG  GGCC</w:t>
      </w:r>
      <w:r>
        <w:rPr>
          <w:rStyle w:val="Quelltext"/>
          <w:rFonts w:cs="Comic Sans MS" w:ascii="Comic Sans MS" w:hAnsi="Comic Sans MS"/>
          <w:sz w:val="24"/>
          <w:szCs w:val="24"/>
        </w:rPr>
        <w:t xml:space="preserve">   :||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character" w:styleId="Quelltext">
    <w:name w:val="Quelltext"/>
    <w:qFormat/>
    <w:rPr>
      <w:rFonts w:ascii="Courier New" w:hAnsi="Courier New" w:eastAsia="NSimSun" w:cs="Courier New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2023-05-01T20:27:18Z</dcterms:created>
  <dc:creator/>
  <dc:description/>
  <dc:language>de-AT</dc:language>
  <cp:lastModifiedBy/>
  <cp:revision>1</cp:revision>
  <dc:subject/>
  <dc:title>mypage</dc:title>
</cp:coreProperties>
</file>